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C4514" w14:textId="77777777" w:rsidR="00324068" w:rsidRPr="00324068" w:rsidRDefault="00324068" w:rsidP="00DF7BBE">
      <w:pPr>
        <w:rPr>
          <w:color w:val="808080" w:themeColor="background1" w:themeShade="80"/>
          <w:lang w:val="de-DE"/>
        </w:rPr>
      </w:pPr>
      <w:bookmarkStart w:id="0" w:name="_GoBack"/>
      <w:bookmarkEnd w:id="0"/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1323"/>
        <w:gridCol w:w="1205"/>
        <w:gridCol w:w="3486"/>
        <w:gridCol w:w="4383"/>
        <w:gridCol w:w="3880"/>
      </w:tblGrid>
      <w:tr w:rsidR="00DF7BBE" w:rsidRPr="00687E37" w14:paraId="138EB2BD" w14:textId="58E6C48C" w:rsidTr="00E7328E">
        <w:trPr>
          <w:jc w:val="center"/>
        </w:trPr>
        <w:tc>
          <w:tcPr>
            <w:tcW w:w="463" w:type="pct"/>
            <w:shd w:val="clear" w:color="auto" w:fill="E7E6E6" w:themeFill="background2"/>
            <w:vAlign w:val="center"/>
          </w:tcPr>
          <w:p w14:paraId="2BE3C691" w14:textId="49572D05" w:rsidR="00DF7BBE" w:rsidRPr="00687E37" w:rsidRDefault="004D3865" w:rsidP="00E207F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  <w:t>Chapter</w:t>
            </w:r>
            <w:r w:rsidR="00A91989"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  <w:t xml:space="preserve"> </w:t>
            </w:r>
            <w:proofErr w:type="spellStart"/>
            <w:r w:rsidR="00A91989"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  <w:t>no</w:t>
            </w:r>
            <w:proofErr w:type="spellEnd"/>
            <w:r w:rsidR="00A91989"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  <w:t>.</w:t>
            </w:r>
          </w:p>
        </w:tc>
        <w:tc>
          <w:tcPr>
            <w:tcW w:w="422" w:type="pct"/>
            <w:shd w:val="clear" w:color="auto" w:fill="E7E6E6" w:themeFill="background2"/>
            <w:vAlign w:val="center"/>
          </w:tcPr>
          <w:p w14:paraId="5C45679D" w14:textId="4F8DFA2D" w:rsidR="00DF7BBE" w:rsidRPr="00687E37" w:rsidRDefault="00A91989" w:rsidP="00E207F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  <w:t xml:space="preserve">Figure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  <w:t>no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  <w:t>.</w:t>
            </w:r>
          </w:p>
        </w:tc>
        <w:tc>
          <w:tcPr>
            <w:tcW w:w="1221" w:type="pct"/>
            <w:shd w:val="clear" w:color="auto" w:fill="E7E6E6" w:themeFill="background2"/>
            <w:vAlign w:val="center"/>
          </w:tcPr>
          <w:p w14:paraId="6DA4E20D" w14:textId="2FA28C98" w:rsidR="00DF7BBE" w:rsidRPr="00687E37" w:rsidRDefault="004D3865" w:rsidP="00E207F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  <w:t>Caption</w:t>
            </w:r>
          </w:p>
        </w:tc>
        <w:tc>
          <w:tcPr>
            <w:tcW w:w="1535" w:type="pct"/>
            <w:shd w:val="clear" w:color="auto" w:fill="E7E6E6" w:themeFill="background2"/>
            <w:vAlign w:val="center"/>
          </w:tcPr>
          <w:p w14:paraId="6980FBC4" w14:textId="34F393F7" w:rsidR="00DF7BBE" w:rsidRPr="00275320" w:rsidRDefault="00DF7BBE" w:rsidP="00E207F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</w:pPr>
            <w:r w:rsidRPr="00275320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>Alt</w:t>
            </w:r>
            <w:r w:rsidR="004D3865" w:rsidRPr="00275320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 xml:space="preserve"> </w:t>
            </w:r>
            <w:r w:rsidRPr="00275320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 xml:space="preserve">text (ca 150 </w:t>
            </w:r>
            <w:r w:rsidR="004D3865" w:rsidRPr="00275320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>signs including spaces</w:t>
            </w:r>
            <w:r w:rsidRPr="00275320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>)</w:t>
            </w:r>
          </w:p>
        </w:tc>
        <w:tc>
          <w:tcPr>
            <w:tcW w:w="1359" w:type="pct"/>
            <w:shd w:val="clear" w:color="auto" w:fill="E7E6E6" w:themeFill="background2"/>
            <w:vAlign w:val="center"/>
          </w:tcPr>
          <w:p w14:paraId="280F07CD" w14:textId="38BE328F" w:rsidR="00DF7BBE" w:rsidRPr="00687E37" w:rsidRDefault="00DF7BBE" w:rsidP="00E207F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  <w:t>L</w:t>
            </w:r>
            <w:r w:rsidR="004D3865"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  <w:t xml:space="preserve">ong </w:t>
            </w:r>
            <w:proofErr w:type="spellStart"/>
            <w:r w:rsidR="004D3865"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  <w:t>description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Cs w:val="22"/>
                <w:lang w:val="de-DE"/>
              </w:rPr>
              <w:t xml:space="preserve"> (OPTIONAL)</w:t>
            </w:r>
          </w:p>
        </w:tc>
      </w:tr>
      <w:tr w:rsidR="00DF7BBE" w:rsidRPr="00687E37" w14:paraId="2786A79F" w14:textId="63AB0E40" w:rsidTr="00E7328E">
        <w:trPr>
          <w:jc w:val="center"/>
        </w:trPr>
        <w:tc>
          <w:tcPr>
            <w:tcW w:w="463" w:type="pct"/>
          </w:tcPr>
          <w:p w14:paraId="646BB993" w14:textId="60D991CE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22" w:type="pct"/>
          </w:tcPr>
          <w:p w14:paraId="13BB3018" w14:textId="10835863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21" w:type="pct"/>
          </w:tcPr>
          <w:p w14:paraId="0F30CD9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535" w:type="pct"/>
          </w:tcPr>
          <w:p w14:paraId="5E4B7DD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359" w:type="pct"/>
          </w:tcPr>
          <w:p w14:paraId="344E91B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5A5E41AE" w14:textId="45397CAA" w:rsidTr="00E7328E">
        <w:trPr>
          <w:jc w:val="center"/>
        </w:trPr>
        <w:tc>
          <w:tcPr>
            <w:tcW w:w="463" w:type="pct"/>
          </w:tcPr>
          <w:p w14:paraId="73D93F1F" w14:textId="15BB6D8C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22" w:type="pct"/>
          </w:tcPr>
          <w:p w14:paraId="70578996" w14:textId="19E28650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21" w:type="pct"/>
          </w:tcPr>
          <w:p w14:paraId="69462D1C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535" w:type="pct"/>
          </w:tcPr>
          <w:p w14:paraId="443D817C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359" w:type="pct"/>
          </w:tcPr>
          <w:p w14:paraId="4970556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4E1E55B1" w14:textId="758953D7" w:rsidTr="00E7328E">
        <w:trPr>
          <w:jc w:val="center"/>
        </w:trPr>
        <w:tc>
          <w:tcPr>
            <w:tcW w:w="463" w:type="pct"/>
          </w:tcPr>
          <w:p w14:paraId="6D0A99B5" w14:textId="526641F1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22" w:type="pct"/>
          </w:tcPr>
          <w:p w14:paraId="4AB7AB5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21" w:type="pct"/>
          </w:tcPr>
          <w:p w14:paraId="0335FD4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535" w:type="pct"/>
          </w:tcPr>
          <w:p w14:paraId="4943701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359" w:type="pct"/>
          </w:tcPr>
          <w:p w14:paraId="30624FE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0CDD8788" w14:textId="469F0616" w:rsidTr="00E7328E">
        <w:trPr>
          <w:jc w:val="center"/>
        </w:trPr>
        <w:tc>
          <w:tcPr>
            <w:tcW w:w="463" w:type="pct"/>
          </w:tcPr>
          <w:p w14:paraId="7CCA4376" w14:textId="37FC893A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22" w:type="pct"/>
          </w:tcPr>
          <w:p w14:paraId="768AEFB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21" w:type="pct"/>
          </w:tcPr>
          <w:p w14:paraId="4B1C18D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535" w:type="pct"/>
          </w:tcPr>
          <w:p w14:paraId="0FF1378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359" w:type="pct"/>
          </w:tcPr>
          <w:p w14:paraId="5DB95F4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058EF4D1" w14:textId="2B89B044" w:rsidTr="00E7328E">
        <w:trPr>
          <w:jc w:val="center"/>
        </w:trPr>
        <w:tc>
          <w:tcPr>
            <w:tcW w:w="463" w:type="pct"/>
          </w:tcPr>
          <w:p w14:paraId="29A5111F" w14:textId="6E294544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22" w:type="pct"/>
          </w:tcPr>
          <w:p w14:paraId="3C8EAC4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21" w:type="pct"/>
          </w:tcPr>
          <w:p w14:paraId="4872F2DC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535" w:type="pct"/>
          </w:tcPr>
          <w:p w14:paraId="7CDBB31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359" w:type="pct"/>
          </w:tcPr>
          <w:p w14:paraId="5C3BE96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2A84C1D3" w14:textId="017535CA" w:rsidTr="00E7328E">
        <w:trPr>
          <w:jc w:val="center"/>
        </w:trPr>
        <w:tc>
          <w:tcPr>
            <w:tcW w:w="463" w:type="pct"/>
          </w:tcPr>
          <w:p w14:paraId="5852A6A1" w14:textId="405341AE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22" w:type="pct"/>
          </w:tcPr>
          <w:p w14:paraId="75CF4AD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21" w:type="pct"/>
          </w:tcPr>
          <w:p w14:paraId="2C784BC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535" w:type="pct"/>
          </w:tcPr>
          <w:p w14:paraId="1E006B1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359" w:type="pct"/>
          </w:tcPr>
          <w:p w14:paraId="089D2A0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7F8E576D" w14:textId="1062F9E3" w:rsidTr="00E7328E">
        <w:trPr>
          <w:jc w:val="center"/>
        </w:trPr>
        <w:tc>
          <w:tcPr>
            <w:tcW w:w="463" w:type="pct"/>
          </w:tcPr>
          <w:p w14:paraId="420C7D97" w14:textId="550B935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22" w:type="pct"/>
          </w:tcPr>
          <w:p w14:paraId="743ADDB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21" w:type="pct"/>
          </w:tcPr>
          <w:p w14:paraId="1157FFA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535" w:type="pct"/>
          </w:tcPr>
          <w:p w14:paraId="77F8A68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359" w:type="pct"/>
          </w:tcPr>
          <w:p w14:paraId="40192B2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2F42A2C7" w14:textId="209A5E44" w:rsidTr="00E7328E">
        <w:trPr>
          <w:jc w:val="center"/>
        </w:trPr>
        <w:tc>
          <w:tcPr>
            <w:tcW w:w="463" w:type="pct"/>
          </w:tcPr>
          <w:p w14:paraId="12BCF06E" w14:textId="3820565C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22" w:type="pct"/>
          </w:tcPr>
          <w:p w14:paraId="75605AF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21" w:type="pct"/>
          </w:tcPr>
          <w:p w14:paraId="0C8DA51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535" w:type="pct"/>
          </w:tcPr>
          <w:p w14:paraId="31045A8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359" w:type="pct"/>
          </w:tcPr>
          <w:p w14:paraId="5D1F0AB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137F82C9" w14:textId="0AEA777B" w:rsidTr="00E7328E">
        <w:trPr>
          <w:jc w:val="center"/>
        </w:trPr>
        <w:tc>
          <w:tcPr>
            <w:tcW w:w="463" w:type="pct"/>
          </w:tcPr>
          <w:p w14:paraId="2A6B81B6" w14:textId="4B9DD486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22" w:type="pct"/>
          </w:tcPr>
          <w:p w14:paraId="795BFFA7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21" w:type="pct"/>
          </w:tcPr>
          <w:p w14:paraId="596B900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535" w:type="pct"/>
          </w:tcPr>
          <w:p w14:paraId="0E80EE7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359" w:type="pct"/>
          </w:tcPr>
          <w:p w14:paraId="5FF6663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6FC7306C" w14:textId="0ABC8FEC" w:rsidTr="00E7328E">
        <w:trPr>
          <w:jc w:val="center"/>
        </w:trPr>
        <w:tc>
          <w:tcPr>
            <w:tcW w:w="463" w:type="pct"/>
          </w:tcPr>
          <w:p w14:paraId="1DC918DD" w14:textId="00EEEF00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22" w:type="pct"/>
          </w:tcPr>
          <w:p w14:paraId="46CB977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21" w:type="pct"/>
          </w:tcPr>
          <w:p w14:paraId="0B7ED7D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535" w:type="pct"/>
          </w:tcPr>
          <w:p w14:paraId="1C2B5FF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359" w:type="pct"/>
          </w:tcPr>
          <w:p w14:paraId="7EEA03D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57005C4F" w14:textId="72A1FDEF" w:rsidTr="00E7328E">
        <w:trPr>
          <w:jc w:val="center"/>
        </w:trPr>
        <w:tc>
          <w:tcPr>
            <w:tcW w:w="463" w:type="pct"/>
          </w:tcPr>
          <w:p w14:paraId="47998669" w14:textId="69539010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22" w:type="pct"/>
          </w:tcPr>
          <w:p w14:paraId="67C648A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21" w:type="pct"/>
          </w:tcPr>
          <w:p w14:paraId="3CDD243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535" w:type="pct"/>
          </w:tcPr>
          <w:p w14:paraId="0AC29EF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359" w:type="pct"/>
          </w:tcPr>
          <w:p w14:paraId="4B97A7E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1F8CEF94" w14:textId="1410CF97" w:rsidTr="00E7328E">
        <w:trPr>
          <w:jc w:val="center"/>
        </w:trPr>
        <w:tc>
          <w:tcPr>
            <w:tcW w:w="463" w:type="pct"/>
          </w:tcPr>
          <w:p w14:paraId="43E22980" w14:textId="45CAB771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22" w:type="pct"/>
          </w:tcPr>
          <w:p w14:paraId="565EF56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21" w:type="pct"/>
          </w:tcPr>
          <w:p w14:paraId="13FA665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535" w:type="pct"/>
          </w:tcPr>
          <w:p w14:paraId="0833CD6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359" w:type="pct"/>
          </w:tcPr>
          <w:p w14:paraId="63F88DB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0E7A2307" w14:textId="5160EE8F" w:rsidTr="00E7328E">
        <w:trPr>
          <w:jc w:val="center"/>
        </w:trPr>
        <w:tc>
          <w:tcPr>
            <w:tcW w:w="463" w:type="pct"/>
          </w:tcPr>
          <w:p w14:paraId="7CCFCC71" w14:textId="0CEC3223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22" w:type="pct"/>
          </w:tcPr>
          <w:p w14:paraId="4AE2F66C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21" w:type="pct"/>
          </w:tcPr>
          <w:p w14:paraId="0014725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535" w:type="pct"/>
          </w:tcPr>
          <w:p w14:paraId="2B72422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359" w:type="pct"/>
          </w:tcPr>
          <w:p w14:paraId="0EACB85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567BFCDB" w14:textId="1327E980" w:rsidTr="00E7328E">
        <w:trPr>
          <w:jc w:val="center"/>
        </w:trPr>
        <w:tc>
          <w:tcPr>
            <w:tcW w:w="463" w:type="pct"/>
          </w:tcPr>
          <w:p w14:paraId="7E9E7405" w14:textId="5C4C1226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22" w:type="pct"/>
          </w:tcPr>
          <w:p w14:paraId="1FD5D1A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21" w:type="pct"/>
          </w:tcPr>
          <w:p w14:paraId="68D9255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535" w:type="pct"/>
          </w:tcPr>
          <w:p w14:paraId="6D79AE5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359" w:type="pct"/>
          </w:tcPr>
          <w:p w14:paraId="7D35807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6FD4FD64" w14:textId="088DE1BF" w:rsidTr="00E7328E">
        <w:trPr>
          <w:jc w:val="center"/>
        </w:trPr>
        <w:tc>
          <w:tcPr>
            <w:tcW w:w="463" w:type="pct"/>
          </w:tcPr>
          <w:p w14:paraId="6DA0403D" w14:textId="6D6126CD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22" w:type="pct"/>
          </w:tcPr>
          <w:p w14:paraId="37CD467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21" w:type="pct"/>
          </w:tcPr>
          <w:p w14:paraId="5915290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535" w:type="pct"/>
          </w:tcPr>
          <w:p w14:paraId="1BD4F88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359" w:type="pct"/>
          </w:tcPr>
          <w:p w14:paraId="461A1CC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1283ADD5" w14:textId="72CDCCB6" w:rsidTr="00E7328E">
        <w:trPr>
          <w:jc w:val="center"/>
        </w:trPr>
        <w:tc>
          <w:tcPr>
            <w:tcW w:w="463" w:type="pct"/>
          </w:tcPr>
          <w:p w14:paraId="5909E36E" w14:textId="431A6EFF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22" w:type="pct"/>
          </w:tcPr>
          <w:p w14:paraId="6B66E7C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21" w:type="pct"/>
          </w:tcPr>
          <w:p w14:paraId="65D6779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535" w:type="pct"/>
          </w:tcPr>
          <w:p w14:paraId="6FB69B9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359" w:type="pct"/>
          </w:tcPr>
          <w:p w14:paraId="5C334F9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6A045809" w14:textId="378115DE" w:rsidTr="00E7328E">
        <w:trPr>
          <w:jc w:val="center"/>
        </w:trPr>
        <w:tc>
          <w:tcPr>
            <w:tcW w:w="463" w:type="pct"/>
          </w:tcPr>
          <w:p w14:paraId="60B09141" w14:textId="68211576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22" w:type="pct"/>
          </w:tcPr>
          <w:p w14:paraId="70C1526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21" w:type="pct"/>
          </w:tcPr>
          <w:p w14:paraId="43828FC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535" w:type="pct"/>
          </w:tcPr>
          <w:p w14:paraId="02D1DF9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359" w:type="pct"/>
          </w:tcPr>
          <w:p w14:paraId="6E30C07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6EB361D5" w14:textId="5F544E66" w:rsidTr="00E7328E">
        <w:trPr>
          <w:jc w:val="center"/>
        </w:trPr>
        <w:tc>
          <w:tcPr>
            <w:tcW w:w="463" w:type="pct"/>
          </w:tcPr>
          <w:p w14:paraId="43B237FF" w14:textId="58412E20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22" w:type="pct"/>
          </w:tcPr>
          <w:p w14:paraId="271B0C9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21" w:type="pct"/>
          </w:tcPr>
          <w:p w14:paraId="53BF370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535" w:type="pct"/>
          </w:tcPr>
          <w:p w14:paraId="69AFD60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359" w:type="pct"/>
          </w:tcPr>
          <w:p w14:paraId="40508FAC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6EFF2C9D" w14:textId="6DA4938C" w:rsidTr="00E7328E">
        <w:trPr>
          <w:jc w:val="center"/>
        </w:trPr>
        <w:tc>
          <w:tcPr>
            <w:tcW w:w="463" w:type="pct"/>
          </w:tcPr>
          <w:p w14:paraId="72BD188B" w14:textId="57936ECB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22" w:type="pct"/>
          </w:tcPr>
          <w:p w14:paraId="5B63898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21" w:type="pct"/>
          </w:tcPr>
          <w:p w14:paraId="14A0C63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535" w:type="pct"/>
          </w:tcPr>
          <w:p w14:paraId="76E0ACE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359" w:type="pct"/>
          </w:tcPr>
          <w:p w14:paraId="5DBD486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14138A5E" w14:textId="4190BDCA" w:rsidTr="00E7328E">
        <w:trPr>
          <w:jc w:val="center"/>
        </w:trPr>
        <w:tc>
          <w:tcPr>
            <w:tcW w:w="463" w:type="pct"/>
          </w:tcPr>
          <w:p w14:paraId="4E5F67E3" w14:textId="4E0E5489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22" w:type="pct"/>
          </w:tcPr>
          <w:p w14:paraId="3D215C3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21" w:type="pct"/>
          </w:tcPr>
          <w:p w14:paraId="43DA666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535" w:type="pct"/>
          </w:tcPr>
          <w:p w14:paraId="2C97ED9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359" w:type="pct"/>
          </w:tcPr>
          <w:p w14:paraId="68CDC4B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66BB0360" w14:textId="38FFEA75" w:rsidTr="00E7328E">
        <w:trPr>
          <w:jc w:val="center"/>
        </w:trPr>
        <w:tc>
          <w:tcPr>
            <w:tcW w:w="463" w:type="pct"/>
          </w:tcPr>
          <w:p w14:paraId="4CAFF6A3" w14:textId="16CDF01A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22" w:type="pct"/>
          </w:tcPr>
          <w:p w14:paraId="1595B7C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21" w:type="pct"/>
          </w:tcPr>
          <w:p w14:paraId="2BB87B6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535" w:type="pct"/>
          </w:tcPr>
          <w:p w14:paraId="5F63E38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359" w:type="pct"/>
          </w:tcPr>
          <w:p w14:paraId="4CD265C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69B206E5" w14:textId="3E96F32F" w:rsidTr="00E7328E">
        <w:trPr>
          <w:jc w:val="center"/>
        </w:trPr>
        <w:tc>
          <w:tcPr>
            <w:tcW w:w="463" w:type="pct"/>
          </w:tcPr>
          <w:p w14:paraId="2F7D6194" w14:textId="7580D13C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22" w:type="pct"/>
          </w:tcPr>
          <w:p w14:paraId="78152D3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21" w:type="pct"/>
          </w:tcPr>
          <w:p w14:paraId="5F74E85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535" w:type="pct"/>
          </w:tcPr>
          <w:p w14:paraId="2301CBD7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359" w:type="pct"/>
          </w:tcPr>
          <w:p w14:paraId="3FFC29E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43FAF109" w14:textId="47DFE52C" w:rsidTr="00E7328E">
        <w:trPr>
          <w:jc w:val="center"/>
        </w:trPr>
        <w:tc>
          <w:tcPr>
            <w:tcW w:w="463" w:type="pct"/>
          </w:tcPr>
          <w:p w14:paraId="6DBF6218" w14:textId="69E7E90C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22" w:type="pct"/>
          </w:tcPr>
          <w:p w14:paraId="622329E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21" w:type="pct"/>
          </w:tcPr>
          <w:p w14:paraId="7A0C68F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535" w:type="pct"/>
          </w:tcPr>
          <w:p w14:paraId="4925012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359" w:type="pct"/>
          </w:tcPr>
          <w:p w14:paraId="73679E8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3EB9091C" w14:textId="693A71B2" w:rsidTr="00E7328E">
        <w:trPr>
          <w:jc w:val="center"/>
        </w:trPr>
        <w:tc>
          <w:tcPr>
            <w:tcW w:w="463" w:type="pct"/>
          </w:tcPr>
          <w:p w14:paraId="0CFDB7DF" w14:textId="00E4741D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22" w:type="pct"/>
          </w:tcPr>
          <w:p w14:paraId="7C83921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21" w:type="pct"/>
          </w:tcPr>
          <w:p w14:paraId="5E878EE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535" w:type="pct"/>
          </w:tcPr>
          <w:p w14:paraId="118165EC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359" w:type="pct"/>
          </w:tcPr>
          <w:p w14:paraId="022897D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4608604C" w14:textId="6A564608" w:rsidTr="00E7328E">
        <w:trPr>
          <w:jc w:val="center"/>
        </w:trPr>
        <w:tc>
          <w:tcPr>
            <w:tcW w:w="463" w:type="pct"/>
          </w:tcPr>
          <w:p w14:paraId="5B9F4A31" w14:textId="57472E96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22" w:type="pct"/>
          </w:tcPr>
          <w:p w14:paraId="08EE1D8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21" w:type="pct"/>
          </w:tcPr>
          <w:p w14:paraId="31EFBB2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535" w:type="pct"/>
          </w:tcPr>
          <w:p w14:paraId="54ECA63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359" w:type="pct"/>
          </w:tcPr>
          <w:p w14:paraId="0AC997D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1EC7E9EA" w14:textId="72D227E1" w:rsidTr="00E7328E">
        <w:trPr>
          <w:jc w:val="center"/>
        </w:trPr>
        <w:tc>
          <w:tcPr>
            <w:tcW w:w="463" w:type="pct"/>
          </w:tcPr>
          <w:p w14:paraId="4A63137C" w14:textId="60D31738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22" w:type="pct"/>
          </w:tcPr>
          <w:p w14:paraId="55EF47A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21" w:type="pct"/>
          </w:tcPr>
          <w:p w14:paraId="579C8FB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535" w:type="pct"/>
          </w:tcPr>
          <w:p w14:paraId="2C41FBE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359" w:type="pct"/>
          </w:tcPr>
          <w:p w14:paraId="0350E5B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3E6631AF" w14:textId="51896470" w:rsidTr="00E7328E">
        <w:trPr>
          <w:jc w:val="center"/>
        </w:trPr>
        <w:tc>
          <w:tcPr>
            <w:tcW w:w="463" w:type="pct"/>
          </w:tcPr>
          <w:p w14:paraId="76658401" w14:textId="1D2EA5C6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22" w:type="pct"/>
          </w:tcPr>
          <w:p w14:paraId="2F861DF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21" w:type="pct"/>
          </w:tcPr>
          <w:p w14:paraId="47375887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535" w:type="pct"/>
          </w:tcPr>
          <w:p w14:paraId="314C12C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359" w:type="pct"/>
          </w:tcPr>
          <w:p w14:paraId="1EDEF70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7D9318FD" w14:textId="6AB8A0CF" w:rsidTr="00E7328E">
        <w:trPr>
          <w:jc w:val="center"/>
        </w:trPr>
        <w:tc>
          <w:tcPr>
            <w:tcW w:w="463" w:type="pct"/>
          </w:tcPr>
          <w:p w14:paraId="718CCC08" w14:textId="219A5C06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22" w:type="pct"/>
          </w:tcPr>
          <w:p w14:paraId="417C375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21" w:type="pct"/>
          </w:tcPr>
          <w:p w14:paraId="55647FF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535" w:type="pct"/>
          </w:tcPr>
          <w:p w14:paraId="0B8EF64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359" w:type="pct"/>
          </w:tcPr>
          <w:p w14:paraId="47FE2567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781A8AB1" w14:textId="7BEDB216" w:rsidTr="00E7328E">
        <w:trPr>
          <w:jc w:val="center"/>
        </w:trPr>
        <w:tc>
          <w:tcPr>
            <w:tcW w:w="463" w:type="pct"/>
          </w:tcPr>
          <w:p w14:paraId="0F329753" w14:textId="39C90369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22" w:type="pct"/>
          </w:tcPr>
          <w:p w14:paraId="22E416E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21" w:type="pct"/>
          </w:tcPr>
          <w:p w14:paraId="234F8E43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535" w:type="pct"/>
          </w:tcPr>
          <w:p w14:paraId="3E115ADC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359" w:type="pct"/>
          </w:tcPr>
          <w:p w14:paraId="68D5F5B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07AFE29A" w14:textId="73416EAF" w:rsidTr="00E7328E">
        <w:trPr>
          <w:jc w:val="center"/>
        </w:trPr>
        <w:tc>
          <w:tcPr>
            <w:tcW w:w="463" w:type="pct"/>
          </w:tcPr>
          <w:p w14:paraId="2D4799BE" w14:textId="6F949395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22" w:type="pct"/>
          </w:tcPr>
          <w:p w14:paraId="2EE1E82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21" w:type="pct"/>
          </w:tcPr>
          <w:p w14:paraId="2B945A7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535" w:type="pct"/>
          </w:tcPr>
          <w:p w14:paraId="755E69F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359" w:type="pct"/>
          </w:tcPr>
          <w:p w14:paraId="304028A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317CD8C7" w14:textId="2864A341" w:rsidTr="00E7328E">
        <w:trPr>
          <w:jc w:val="center"/>
        </w:trPr>
        <w:tc>
          <w:tcPr>
            <w:tcW w:w="463" w:type="pct"/>
          </w:tcPr>
          <w:p w14:paraId="0194F43B" w14:textId="31EE9D10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22" w:type="pct"/>
          </w:tcPr>
          <w:p w14:paraId="4A6A3D7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21" w:type="pct"/>
          </w:tcPr>
          <w:p w14:paraId="68C4193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535" w:type="pct"/>
          </w:tcPr>
          <w:p w14:paraId="4608B11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359" w:type="pct"/>
          </w:tcPr>
          <w:p w14:paraId="37D7AF8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48C4E78D" w14:textId="6874DF39" w:rsidTr="00E7328E">
        <w:trPr>
          <w:jc w:val="center"/>
        </w:trPr>
        <w:tc>
          <w:tcPr>
            <w:tcW w:w="463" w:type="pct"/>
          </w:tcPr>
          <w:p w14:paraId="1D952196" w14:textId="2A0C31E0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22" w:type="pct"/>
          </w:tcPr>
          <w:p w14:paraId="7D36426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21" w:type="pct"/>
          </w:tcPr>
          <w:p w14:paraId="259EF54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535" w:type="pct"/>
          </w:tcPr>
          <w:p w14:paraId="5E34D97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359" w:type="pct"/>
          </w:tcPr>
          <w:p w14:paraId="66A4751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74090B46" w14:textId="4E2D801F" w:rsidTr="00E7328E">
        <w:trPr>
          <w:jc w:val="center"/>
        </w:trPr>
        <w:tc>
          <w:tcPr>
            <w:tcW w:w="463" w:type="pct"/>
          </w:tcPr>
          <w:p w14:paraId="44F3FA84" w14:textId="30E227A8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22" w:type="pct"/>
          </w:tcPr>
          <w:p w14:paraId="5EDE822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21" w:type="pct"/>
          </w:tcPr>
          <w:p w14:paraId="1934EB97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535" w:type="pct"/>
          </w:tcPr>
          <w:p w14:paraId="1E3EC145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359" w:type="pct"/>
          </w:tcPr>
          <w:p w14:paraId="4299140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3F19C9E3" w14:textId="05A1560A" w:rsidTr="00E7328E">
        <w:trPr>
          <w:jc w:val="center"/>
        </w:trPr>
        <w:tc>
          <w:tcPr>
            <w:tcW w:w="463" w:type="pct"/>
          </w:tcPr>
          <w:p w14:paraId="1A0269FA" w14:textId="6F18243B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22" w:type="pct"/>
          </w:tcPr>
          <w:p w14:paraId="69A864E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21" w:type="pct"/>
          </w:tcPr>
          <w:p w14:paraId="7C32C30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535" w:type="pct"/>
          </w:tcPr>
          <w:p w14:paraId="42710C0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359" w:type="pct"/>
          </w:tcPr>
          <w:p w14:paraId="196E71C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322B2D98" w14:textId="3D0FEFAE" w:rsidTr="00E7328E">
        <w:trPr>
          <w:jc w:val="center"/>
        </w:trPr>
        <w:tc>
          <w:tcPr>
            <w:tcW w:w="463" w:type="pct"/>
          </w:tcPr>
          <w:p w14:paraId="5B62DD4F" w14:textId="0C32E139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22" w:type="pct"/>
          </w:tcPr>
          <w:p w14:paraId="7AD1035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21" w:type="pct"/>
          </w:tcPr>
          <w:p w14:paraId="3F7A83D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535" w:type="pct"/>
          </w:tcPr>
          <w:p w14:paraId="5A218BF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359" w:type="pct"/>
          </w:tcPr>
          <w:p w14:paraId="276AC0E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10CDF3EA" w14:textId="457622F9" w:rsidTr="00E7328E">
        <w:trPr>
          <w:jc w:val="center"/>
        </w:trPr>
        <w:tc>
          <w:tcPr>
            <w:tcW w:w="463" w:type="pct"/>
          </w:tcPr>
          <w:p w14:paraId="3D80DEB6" w14:textId="16F70FDE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22" w:type="pct"/>
          </w:tcPr>
          <w:p w14:paraId="13ECB25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21" w:type="pct"/>
          </w:tcPr>
          <w:p w14:paraId="7A81FB8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535" w:type="pct"/>
          </w:tcPr>
          <w:p w14:paraId="679C7BE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359" w:type="pct"/>
          </w:tcPr>
          <w:p w14:paraId="60287CE0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326F2674" w14:textId="0C4B9617" w:rsidTr="00E7328E">
        <w:trPr>
          <w:jc w:val="center"/>
        </w:trPr>
        <w:tc>
          <w:tcPr>
            <w:tcW w:w="463" w:type="pct"/>
          </w:tcPr>
          <w:p w14:paraId="48131560" w14:textId="1F28680E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22" w:type="pct"/>
          </w:tcPr>
          <w:p w14:paraId="1F27D4A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21" w:type="pct"/>
          </w:tcPr>
          <w:p w14:paraId="5615B6C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535" w:type="pct"/>
          </w:tcPr>
          <w:p w14:paraId="1A12AFC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359" w:type="pct"/>
          </w:tcPr>
          <w:p w14:paraId="4AC9955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581B480B" w14:textId="32742D03" w:rsidTr="00E7328E">
        <w:trPr>
          <w:jc w:val="center"/>
        </w:trPr>
        <w:tc>
          <w:tcPr>
            <w:tcW w:w="463" w:type="pct"/>
          </w:tcPr>
          <w:p w14:paraId="6D22FBBE" w14:textId="6C2CA199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22" w:type="pct"/>
          </w:tcPr>
          <w:p w14:paraId="72208C6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21" w:type="pct"/>
          </w:tcPr>
          <w:p w14:paraId="65B81AB8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535" w:type="pct"/>
          </w:tcPr>
          <w:p w14:paraId="62E5FF0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359" w:type="pct"/>
          </w:tcPr>
          <w:p w14:paraId="2DEF9B37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4D1A4125" w14:textId="5C225FA0" w:rsidTr="00E7328E">
        <w:trPr>
          <w:jc w:val="center"/>
        </w:trPr>
        <w:tc>
          <w:tcPr>
            <w:tcW w:w="463" w:type="pct"/>
          </w:tcPr>
          <w:p w14:paraId="29A7A49D" w14:textId="0740537C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22" w:type="pct"/>
          </w:tcPr>
          <w:p w14:paraId="1F62F3F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21" w:type="pct"/>
          </w:tcPr>
          <w:p w14:paraId="3236889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535" w:type="pct"/>
          </w:tcPr>
          <w:p w14:paraId="71233A0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359" w:type="pct"/>
          </w:tcPr>
          <w:p w14:paraId="2DBB6461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60196DFA" w14:textId="09069C42" w:rsidTr="00E7328E">
        <w:trPr>
          <w:jc w:val="center"/>
        </w:trPr>
        <w:tc>
          <w:tcPr>
            <w:tcW w:w="463" w:type="pct"/>
          </w:tcPr>
          <w:p w14:paraId="03420595" w14:textId="49CF7AE9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22" w:type="pct"/>
          </w:tcPr>
          <w:p w14:paraId="16DCD02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21" w:type="pct"/>
          </w:tcPr>
          <w:p w14:paraId="3029B299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535" w:type="pct"/>
          </w:tcPr>
          <w:p w14:paraId="4AB566EE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359" w:type="pct"/>
          </w:tcPr>
          <w:p w14:paraId="5DA53A3C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350B05F3" w14:textId="26B7FAB9" w:rsidTr="00E7328E">
        <w:trPr>
          <w:jc w:val="center"/>
        </w:trPr>
        <w:tc>
          <w:tcPr>
            <w:tcW w:w="463" w:type="pct"/>
          </w:tcPr>
          <w:p w14:paraId="4A9CF652" w14:textId="37AB25B2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22" w:type="pct"/>
          </w:tcPr>
          <w:p w14:paraId="02A29437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21" w:type="pct"/>
          </w:tcPr>
          <w:p w14:paraId="321CAF17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535" w:type="pct"/>
          </w:tcPr>
          <w:p w14:paraId="1175C62D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359" w:type="pct"/>
          </w:tcPr>
          <w:p w14:paraId="7B1A466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0DB6640A" w14:textId="3A0BA3ED" w:rsidTr="00E7328E">
        <w:trPr>
          <w:jc w:val="center"/>
        </w:trPr>
        <w:tc>
          <w:tcPr>
            <w:tcW w:w="463" w:type="pct"/>
          </w:tcPr>
          <w:p w14:paraId="02F00071" w14:textId="3BD1EA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22" w:type="pct"/>
          </w:tcPr>
          <w:p w14:paraId="4C4D9544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21" w:type="pct"/>
          </w:tcPr>
          <w:p w14:paraId="57641D9B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535" w:type="pct"/>
          </w:tcPr>
          <w:p w14:paraId="36D0B43A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359" w:type="pct"/>
          </w:tcPr>
          <w:p w14:paraId="6B9C9216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  <w:tr w:rsidR="00DF7BBE" w:rsidRPr="00687E37" w14:paraId="403665F6" w14:textId="709D51C5" w:rsidTr="00E7328E">
        <w:trPr>
          <w:jc w:val="center"/>
        </w:trPr>
        <w:tc>
          <w:tcPr>
            <w:tcW w:w="463" w:type="pct"/>
          </w:tcPr>
          <w:p w14:paraId="29287BDF" w14:textId="7F1CB809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422" w:type="pct"/>
          </w:tcPr>
          <w:p w14:paraId="1124E23F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221" w:type="pct"/>
          </w:tcPr>
          <w:p w14:paraId="4F084242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535" w:type="pct"/>
          </w:tcPr>
          <w:p w14:paraId="0AE2C0BC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1359" w:type="pct"/>
          </w:tcPr>
          <w:p w14:paraId="5E56F577" w14:textId="77777777" w:rsidR="00DF7BBE" w:rsidRPr="00687E37" w:rsidRDefault="00DF7BBE" w:rsidP="003B0047">
            <w:pPr>
              <w:spacing w:line="360" w:lineRule="auto"/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</w:tr>
    </w:tbl>
    <w:p w14:paraId="068D3EAB" w14:textId="77777777" w:rsidR="00595B8C" w:rsidRPr="00687E37" w:rsidRDefault="00595B8C" w:rsidP="00277469">
      <w:pPr>
        <w:ind w:right="1"/>
        <w:rPr>
          <w:lang w:val="de-DE"/>
        </w:rPr>
      </w:pPr>
    </w:p>
    <w:sectPr w:rsidR="00595B8C" w:rsidRPr="00687E37" w:rsidSect="00697276">
      <w:headerReference w:type="default" r:id="rId9"/>
      <w:pgSz w:w="16838" w:h="11906" w:orient="landscape"/>
      <w:pgMar w:top="1276" w:right="1417" w:bottom="84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C176A" w14:textId="77777777" w:rsidR="0054602A" w:rsidRDefault="0054602A" w:rsidP="00595B8C">
      <w:r>
        <w:separator/>
      </w:r>
    </w:p>
  </w:endnote>
  <w:endnote w:type="continuationSeparator" w:id="0">
    <w:p w14:paraId="72559DE7" w14:textId="77777777" w:rsidR="0054602A" w:rsidRDefault="0054602A" w:rsidP="0059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ffer SemiBold">
    <w:altName w:val="Calibri"/>
    <w:charset w:val="EE"/>
    <w:family w:val="swiss"/>
    <w:pitch w:val="variable"/>
    <w:sig w:usb0="A10002FF" w:usb1="5001A47B" w:usb2="00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41B19" w14:textId="77777777" w:rsidR="0054602A" w:rsidRDefault="0054602A" w:rsidP="00595B8C">
      <w:r>
        <w:separator/>
      </w:r>
    </w:p>
  </w:footnote>
  <w:footnote w:type="continuationSeparator" w:id="0">
    <w:p w14:paraId="03584ED4" w14:textId="77777777" w:rsidR="0054602A" w:rsidRDefault="0054602A" w:rsidP="00595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BAD63" w14:textId="41899FCF" w:rsidR="00595B8C" w:rsidRPr="007E7C7C" w:rsidRDefault="00E207F7" w:rsidP="00E207F7">
    <w:pPr>
      <w:pStyle w:val="Nagwek"/>
      <w:jc w:val="right"/>
      <w:rPr>
        <w:rFonts w:ascii="Haffer SemiBold" w:hAnsi="Haffer SemiBold" w:cs="David"/>
        <w:sz w:val="24"/>
      </w:rPr>
    </w:pPr>
    <w:r w:rsidRPr="007E7C7C">
      <w:rPr>
        <w:rFonts w:ascii="Haffer SemiBold" w:hAnsi="Haffer SemiBold" w:cs="David"/>
        <w:noProof/>
        <w:sz w:val="24"/>
      </w:rPr>
      <w:drawing>
        <wp:anchor distT="0" distB="0" distL="114300" distR="114300" simplePos="0" relativeHeight="251658240" behindDoc="0" locked="0" layoutInCell="1" allowOverlap="1" wp14:anchorId="5F400ECF" wp14:editId="178CBF17">
          <wp:simplePos x="0" y="0"/>
          <wp:positionH relativeFrom="margin">
            <wp:posOffset>-3810</wp:posOffset>
          </wp:positionH>
          <wp:positionV relativeFrom="paragraph">
            <wp:posOffset>-15240</wp:posOffset>
          </wp:positionV>
          <wp:extent cx="1508760" cy="290195"/>
          <wp:effectExtent l="0" t="0" r="0" b="0"/>
          <wp:wrapSquare wrapText="bothSides"/>
          <wp:docPr id="127658526" name="Obraz 3" descr="Obraz zawierający Czcionka, Grafika, projekt graficzny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58526" name="Obraz 3" descr="Obraz zawierający Czcionka, Grafika, projekt graficzny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290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5320" w:rsidRPr="007E7C7C">
      <w:rPr>
        <w:rFonts w:ascii="Haffer SemiBold" w:hAnsi="Haffer SemiBold" w:cs="David"/>
        <w:sz w:val="24"/>
      </w:rPr>
      <w:t>Alt Text Submission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BE"/>
    <w:rsid w:val="000A0552"/>
    <w:rsid w:val="000A0FA9"/>
    <w:rsid w:val="000F2292"/>
    <w:rsid w:val="0012005D"/>
    <w:rsid w:val="0014391C"/>
    <w:rsid w:val="00215907"/>
    <w:rsid w:val="00231F8F"/>
    <w:rsid w:val="00275320"/>
    <w:rsid w:val="00277469"/>
    <w:rsid w:val="002D7D70"/>
    <w:rsid w:val="00302B58"/>
    <w:rsid w:val="00324068"/>
    <w:rsid w:val="00340ACC"/>
    <w:rsid w:val="003B0047"/>
    <w:rsid w:val="004D3865"/>
    <w:rsid w:val="00541823"/>
    <w:rsid w:val="0054602A"/>
    <w:rsid w:val="00595B8C"/>
    <w:rsid w:val="005D7900"/>
    <w:rsid w:val="00687E37"/>
    <w:rsid w:val="00695D4E"/>
    <w:rsid w:val="00697276"/>
    <w:rsid w:val="006B55B6"/>
    <w:rsid w:val="00736D19"/>
    <w:rsid w:val="00781A1B"/>
    <w:rsid w:val="00794FCC"/>
    <w:rsid w:val="007C63F0"/>
    <w:rsid w:val="007E7C7C"/>
    <w:rsid w:val="00822B4F"/>
    <w:rsid w:val="008C5275"/>
    <w:rsid w:val="008E6549"/>
    <w:rsid w:val="008F5447"/>
    <w:rsid w:val="009075E0"/>
    <w:rsid w:val="009C301C"/>
    <w:rsid w:val="009C4732"/>
    <w:rsid w:val="00A504C6"/>
    <w:rsid w:val="00A91989"/>
    <w:rsid w:val="00B1066F"/>
    <w:rsid w:val="00DB2B88"/>
    <w:rsid w:val="00DF555A"/>
    <w:rsid w:val="00DF7BBE"/>
    <w:rsid w:val="00E207F7"/>
    <w:rsid w:val="00E7328E"/>
    <w:rsid w:val="00E80B1F"/>
    <w:rsid w:val="00EB7DF5"/>
    <w:rsid w:val="00F53D49"/>
    <w:rsid w:val="5CC6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EB742"/>
  <w15:chartTrackingRefBased/>
  <w15:docId w15:val="{6E1EE396-90B3-49AC-9C1F-C52BB0C3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75E0"/>
    <w:pPr>
      <w:spacing w:after="0" w:line="240" w:lineRule="auto"/>
    </w:pPr>
    <w:rPr>
      <w:rFonts w:ascii="Calibri" w:hAnsi="Calibri" w:cs="Times New Roman"/>
      <w:kern w:val="0"/>
      <w:szCs w:val="24"/>
      <w:lang w:val="en-GB" w:eastAsia="en-GB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autoRedefine/>
    <w:uiPriority w:val="99"/>
    <w:unhideWhenUsed/>
    <w:qFormat/>
    <w:rsid w:val="00B1066F"/>
    <w:rPr>
      <w:rFonts w:ascii="Times New Roman" w:hAnsi="Times New Roman"/>
      <w:sz w:val="20"/>
      <w:szCs w:val="20"/>
      <w:lang w:val="de-DE" w:eastAsia="fr-FR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066F"/>
    <w:rPr>
      <w:rFonts w:ascii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Formatvorlage4">
    <w:name w:val="Formatvorlage4"/>
    <w:basedOn w:val="Tekstkomentarza"/>
    <w:link w:val="Formatvorlage4Zchn"/>
    <w:autoRedefine/>
    <w:qFormat/>
    <w:rsid w:val="000F2292"/>
  </w:style>
  <w:style w:type="character" w:customStyle="1" w:styleId="Formatvorlage4Zchn">
    <w:name w:val="Formatvorlage4 Zchn"/>
    <w:basedOn w:val="TekstkomentarzaZnak"/>
    <w:link w:val="Formatvorlage4"/>
    <w:rsid w:val="000F2292"/>
    <w:rPr>
      <w:rFonts w:ascii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95B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5B8C"/>
    <w:rPr>
      <w:rFonts w:ascii="Calibri" w:hAnsi="Calibri" w:cs="Times New Roman"/>
      <w:kern w:val="0"/>
      <w:szCs w:val="24"/>
      <w:lang w:val="en-GB" w:eastAsia="en-GB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95B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5B8C"/>
    <w:rPr>
      <w:rFonts w:ascii="Calibri" w:hAnsi="Calibri" w:cs="Times New Roman"/>
      <w:kern w:val="0"/>
      <w:szCs w:val="24"/>
      <w:lang w:val="en-GB" w:eastAsia="en-GB"/>
      <w14:ligatures w14:val="none"/>
    </w:rPr>
  </w:style>
  <w:style w:type="table" w:styleId="Tabela-Siatka">
    <w:name w:val="Table Grid"/>
    <w:basedOn w:val="Standardowy"/>
    <w:uiPriority w:val="39"/>
    <w:rsid w:val="00595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4391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391C"/>
    <w:rPr>
      <w:rFonts w:ascii="Calibri" w:hAnsi="Calibri"/>
      <w:b/>
      <w:bCs/>
      <w:lang w:eastAsia="en-GB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391C"/>
    <w:rPr>
      <w:rFonts w:ascii="Calibri" w:hAnsi="Calibri" w:cs="Times New Roman"/>
      <w:b/>
      <w:bCs/>
      <w:kern w:val="0"/>
      <w:sz w:val="20"/>
      <w:szCs w:val="20"/>
      <w:lang w:val="en-GB" w:eastAsia="en-GB"/>
      <w14:ligatures w14:val="none"/>
    </w:rPr>
  </w:style>
  <w:style w:type="paragraph" w:customStyle="1" w:styleId="Formatvorlage3">
    <w:name w:val="Formatvorlage3"/>
    <w:basedOn w:val="Tekstkomentarza"/>
    <w:link w:val="Formatvorlage3Zchn"/>
    <w:autoRedefine/>
    <w:qFormat/>
    <w:rsid w:val="00B1066F"/>
  </w:style>
  <w:style w:type="character" w:customStyle="1" w:styleId="Formatvorlage3Zchn">
    <w:name w:val="Formatvorlage3 Zchn"/>
    <w:basedOn w:val="TekstkomentarzaZnak"/>
    <w:link w:val="Formatvorlage3"/>
    <w:rsid w:val="00B1066F"/>
    <w:rPr>
      <w:rFonts w:ascii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paragraph">
    <w:name w:val="paragraph"/>
    <w:basedOn w:val="Normalny"/>
    <w:rsid w:val="00324068"/>
    <w:pPr>
      <w:spacing w:before="100" w:beforeAutospacing="1" w:after="100" w:afterAutospacing="1"/>
    </w:pPr>
    <w:rPr>
      <w:rFonts w:ascii="Times New Roman" w:hAnsi="Times New Roman"/>
      <w:sz w:val="24"/>
      <w:lang w:val="de-DE" w:eastAsia="de-DE"/>
    </w:rPr>
  </w:style>
  <w:style w:type="character" w:customStyle="1" w:styleId="normaltextrun">
    <w:name w:val="normaltextrun"/>
    <w:basedOn w:val="Domylnaczcionkaakapitu"/>
    <w:rsid w:val="00324068"/>
  </w:style>
  <w:style w:type="character" w:customStyle="1" w:styleId="eop">
    <w:name w:val="eop"/>
    <w:basedOn w:val="Domylnaczcionkaakapitu"/>
    <w:rsid w:val="00324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1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4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632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4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98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30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52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6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5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9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3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99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61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86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80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8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66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1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99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7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96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4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35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82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43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93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00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3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98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9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42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9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58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6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12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30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0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42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07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2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10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76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4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45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4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0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05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8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34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6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60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1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82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9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155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nefert\Downloads\BUCHTITEL_Bildunterschriften_Alternativtexte_24121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9B64F1D471C24DA924E08FBC73ADE7" ma:contentTypeVersion="22" ma:contentTypeDescription="Create a new document." ma:contentTypeScope="" ma:versionID="b5f162eeca365654f1ac3b1d003c7610">
  <xsd:schema xmlns:xsd="http://www.w3.org/2001/XMLSchema" xmlns:xs="http://www.w3.org/2001/XMLSchema" xmlns:p="http://schemas.microsoft.com/office/2006/metadata/properties" xmlns:ns2="cb17cb0d-f66c-4cec-847c-799cadaa0328" xmlns:ns3="2fbe6c42-de12-48fc-be8b-0df30bc2e3f1" targetNamespace="http://schemas.microsoft.com/office/2006/metadata/properties" ma:root="true" ma:fieldsID="b4f5770920bf292c14943d437deb4efc" ns2:_="" ns3:_="">
    <xsd:import namespace="cb17cb0d-f66c-4cec-847c-799cadaa0328"/>
    <xsd:import namespace="2fbe6c42-de12-48fc-be8b-0df30bc2e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7cb0d-f66c-4cec-847c-799cadaa0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8" nillable="true" ma:taxonomy="true" ma:internalName="lcf76f155ced4ddcb4097134ff3c332f" ma:taxonomyFieldName="MediaServiceImageTags" ma:displayName="Tagi obrazów" ma:readOnly="false" ma:fieldId="{5cf76f15-5ced-4ddc-b409-7134ff3c332f}" ma:taxonomyMulti="true" ma:sspId="ac1db848-36c4-4537-9d11-43f480df34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e6c42-de12-48fc-be8b-0df30bc2e3f1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d4acad-a607-4c7e-a5b3-cdb9962d365f}" ma:internalName="TaxCatchAll" ma:showField="CatchAllData" ma:web="2fbe6c42-de12-48fc-be8b-0df30bc2e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17cb0d-f66c-4cec-847c-799cadaa0328">
      <Terms xmlns="http://schemas.microsoft.com/office/infopath/2007/PartnerControls"/>
    </lcf76f155ced4ddcb4097134ff3c332f>
    <TaxCatchAll xmlns="2fbe6c42-de12-48fc-be8b-0df30bc2e3f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18FCED-048F-4B90-BEE9-6B105E9A8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7cb0d-f66c-4cec-847c-799cadaa0328"/>
    <ds:schemaRef ds:uri="2fbe6c42-de12-48fc-be8b-0df30bc2e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DE24FD-EDD6-4979-A387-6A74CED4AB6C}">
  <ds:schemaRefs>
    <ds:schemaRef ds:uri="http://schemas.microsoft.com/office/2006/metadata/properties"/>
    <ds:schemaRef ds:uri="http://schemas.microsoft.com/office/infopath/2007/PartnerControls"/>
    <ds:schemaRef ds:uri="cb17cb0d-f66c-4cec-847c-799cadaa0328"/>
    <ds:schemaRef ds:uri="2fbe6c42-de12-48fc-be8b-0df30bc2e3f1"/>
  </ds:schemaRefs>
</ds:datastoreItem>
</file>

<file path=customXml/itemProps3.xml><?xml version="1.0" encoding="utf-8"?>
<ds:datastoreItem xmlns:ds="http://schemas.openxmlformats.org/officeDocument/2006/customXml" ds:itemID="{B6BFE1AD-605B-4886-96A0-D2447F00D8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BUCHTITEL_Bildunterschriften_Alternativtexte_241211</Template>
  <TotalTime>1</TotalTime>
  <Pages>2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Anna Wielgopolan</cp:lastModifiedBy>
  <cp:revision>2</cp:revision>
  <dcterms:created xsi:type="dcterms:W3CDTF">2026-05-28T09:46:00Z</dcterms:created>
  <dcterms:modified xsi:type="dcterms:W3CDTF">2026-05-28T09:46:00Z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0x010100B19B64F1D471C24DA924E08FBC73ADE7</vt:lpwstr>
  </property>
  <property fmtid="{D5CDD505-2E9C-101B-9397-08002B2CF9AE}" pid="3" name="GrammarlyDocumentId">
    <vt:lpwstr>4afd4485-b246-4cd5-b1a6-88a30ecc76e9</vt:lpwstr>
  </property>
</Properties>
</file>